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6562" w14:textId="77777777" w:rsidR="00A067C4" w:rsidRPr="00AC4605" w:rsidRDefault="00A067C4" w:rsidP="00A17D9B">
      <w:pPr>
        <w:spacing w:line="276" w:lineRule="auto"/>
        <w:jc w:val="center"/>
        <w:rPr>
          <w:rFonts w:asciiTheme="minorHAnsi" w:hAnsiTheme="minorHAnsi" w:cstheme="minorHAnsi"/>
          <w:b/>
          <w:lang w:val="en-US"/>
        </w:rPr>
      </w:pPr>
      <w:r w:rsidRPr="00AC4605">
        <w:rPr>
          <w:rFonts w:asciiTheme="minorHAnsi" w:hAnsiTheme="minorHAnsi" w:cstheme="minorHAnsi"/>
          <w:b/>
          <w:lang w:val="en-US"/>
        </w:rPr>
        <w:t>University Press Scholarship Online</w:t>
      </w:r>
    </w:p>
    <w:p w14:paraId="537727DC" w14:textId="77777777" w:rsidR="00A067C4" w:rsidRPr="00AC4605" w:rsidRDefault="00A067C4" w:rsidP="00A17D9B">
      <w:pPr>
        <w:spacing w:line="276" w:lineRule="auto"/>
        <w:jc w:val="center"/>
        <w:rPr>
          <w:rFonts w:asciiTheme="minorHAnsi" w:hAnsiTheme="minorHAnsi" w:cstheme="minorHAnsi"/>
          <w:b/>
          <w:lang w:val="en-US"/>
        </w:rPr>
      </w:pPr>
      <w:r w:rsidRPr="00AC4605">
        <w:rPr>
          <w:rFonts w:asciiTheme="minorHAnsi" w:hAnsiTheme="minorHAnsi" w:cstheme="minorHAnsi"/>
          <w:b/>
          <w:lang w:val="en-US"/>
        </w:rPr>
        <w:t>Abstract and Keywords</w:t>
      </w:r>
    </w:p>
    <w:p w14:paraId="1D4109CD" w14:textId="77777777" w:rsidR="00A067C4" w:rsidRPr="00AC4605" w:rsidRDefault="00A067C4" w:rsidP="00A17D9B">
      <w:pPr>
        <w:spacing w:line="276" w:lineRule="auto"/>
        <w:jc w:val="center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A067C4" w:rsidRPr="00AC4605" w14:paraId="648206B0" w14:textId="77777777">
        <w:tc>
          <w:tcPr>
            <w:tcW w:w="2235" w:type="dxa"/>
            <w:shd w:val="clear" w:color="auto" w:fill="E6E6E6"/>
          </w:tcPr>
          <w:p w14:paraId="6321C002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ISBN</w:t>
            </w:r>
          </w:p>
        </w:tc>
        <w:tc>
          <w:tcPr>
            <w:tcW w:w="6287" w:type="dxa"/>
          </w:tcPr>
          <w:p w14:paraId="20CFF1F5" w14:textId="1704F55E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7C4" w:rsidRPr="00AC4605" w14:paraId="31F3C22A" w14:textId="77777777">
        <w:tc>
          <w:tcPr>
            <w:tcW w:w="2235" w:type="dxa"/>
            <w:shd w:val="clear" w:color="auto" w:fill="E6E6E6"/>
          </w:tcPr>
          <w:p w14:paraId="6B47811A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Title</w:t>
            </w:r>
          </w:p>
        </w:tc>
        <w:tc>
          <w:tcPr>
            <w:tcW w:w="6287" w:type="dxa"/>
          </w:tcPr>
          <w:p w14:paraId="3130A341" w14:textId="3445DEDB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lang w:val="en-US"/>
              </w:rPr>
            </w:pPr>
          </w:p>
        </w:tc>
      </w:tr>
      <w:tr w:rsidR="00A067C4" w:rsidRPr="00AC4605" w14:paraId="45F382B0" w14:textId="77777777">
        <w:tc>
          <w:tcPr>
            <w:tcW w:w="2235" w:type="dxa"/>
            <w:shd w:val="clear" w:color="auto" w:fill="E6E6E6"/>
          </w:tcPr>
          <w:p w14:paraId="6F6C9F05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Author(s)</w:t>
            </w:r>
          </w:p>
        </w:tc>
        <w:tc>
          <w:tcPr>
            <w:tcW w:w="6287" w:type="dxa"/>
          </w:tcPr>
          <w:p w14:paraId="351D73E2" w14:textId="77834AE0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9E96EC2" w14:textId="77777777" w:rsidR="00A067C4" w:rsidRPr="00AC4605" w:rsidRDefault="00A067C4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A067C4" w:rsidRPr="00AC4605" w14:paraId="0DCE4730" w14:textId="77777777">
        <w:tc>
          <w:tcPr>
            <w:tcW w:w="2235" w:type="dxa"/>
            <w:shd w:val="clear" w:color="auto" w:fill="E6E6E6"/>
          </w:tcPr>
          <w:p w14:paraId="7B4AD3A0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Book abstract</w:t>
            </w:r>
          </w:p>
          <w:p w14:paraId="00A5A873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5 –10 sentences, or around 200 words and no more than 250 words</w:t>
            </w:r>
          </w:p>
        </w:tc>
        <w:tc>
          <w:tcPr>
            <w:tcW w:w="6287" w:type="dxa"/>
          </w:tcPr>
          <w:p w14:paraId="6E3BF90D" w14:textId="02DC72FB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7C4" w:rsidRPr="00AC4605" w14:paraId="49201D3C" w14:textId="77777777">
        <w:tc>
          <w:tcPr>
            <w:tcW w:w="2235" w:type="dxa"/>
            <w:shd w:val="clear" w:color="auto" w:fill="E6E6E6"/>
          </w:tcPr>
          <w:p w14:paraId="3D8DA4D3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Book keywords</w:t>
            </w:r>
          </w:p>
          <w:p w14:paraId="7DF908D1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55D435C8" w14:textId="4EDC32A5" w:rsidR="000C08E3" w:rsidRPr="00AC4605" w:rsidRDefault="000C08E3" w:rsidP="006526B7">
            <w:pPr>
              <w:tabs>
                <w:tab w:val="left" w:pos="1170"/>
              </w:tabs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00E6FFE" w14:textId="77777777" w:rsidR="00A067C4" w:rsidRPr="00AC4605" w:rsidRDefault="00A067C4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74EB645F" w14:textId="77777777" w:rsidR="00A067C4" w:rsidRPr="00AC4605" w:rsidRDefault="00A067C4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</w:t>
      </w:r>
      <w:r w:rsidR="007B371B" w:rsidRPr="00AC4605">
        <w:rPr>
          <w:rFonts w:asciiTheme="minorHAnsi" w:hAnsiTheme="minorHAnsi" w:cstheme="minorHAnsi"/>
          <w:i/>
          <w:sz w:val="16"/>
          <w:lang w:val="en-US"/>
        </w:rPr>
        <w:t>, including the introduction and conclusion</w:t>
      </w:r>
      <w:r w:rsidRPr="00AC4605">
        <w:rPr>
          <w:rFonts w:asciiTheme="minorHAnsi" w:hAnsiTheme="minorHAnsi" w:cstheme="minorHAnsi"/>
          <w:i/>
          <w:sz w:val="16"/>
          <w:lang w:val="en-US"/>
        </w:rPr>
        <w:t>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A067C4" w:rsidRPr="00AC4605" w14:paraId="4FE8892D" w14:textId="77777777">
        <w:tc>
          <w:tcPr>
            <w:tcW w:w="2235" w:type="dxa"/>
            <w:shd w:val="clear" w:color="auto" w:fill="E6E6E6"/>
          </w:tcPr>
          <w:p w14:paraId="05768F85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306C904C" w14:textId="708FCB5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7C4" w:rsidRPr="00AC4605" w14:paraId="5204FB4A" w14:textId="77777777">
        <w:tc>
          <w:tcPr>
            <w:tcW w:w="2235" w:type="dxa"/>
            <w:shd w:val="clear" w:color="auto" w:fill="E6E6E6"/>
          </w:tcPr>
          <w:p w14:paraId="26E36DD3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7DF8EF65" w14:textId="5778BBEB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7C4" w:rsidRPr="00AC4605" w14:paraId="1CF9146E" w14:textId="77777777">
        <w:trPr>
          <w:cantSplit/>
        </w:trPr>
        <w:tc>
          <w:tcPr>
            <w:tcW w:w="2235" w:type="dxa"/>
            <w:shd w:val="clear" w:color="auto" w:fill="E6E6E6"/>
          </w:tcPr>
          <w:p w14:paraId="24291AA1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57EF56AC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13DCE991" w14:textId="4DCE1531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7C4" w:rsidRPr="00AC4605" w14:paraId="0F6FEFD0" w14:textId="77777777">
        <w:trPr>
          <w:cantSplit/>
        </w:trPr>
        <w:tc>
          <w:tcPr>
            <w:tcW w:w="2235" w:type="dxa"/>
            <w:shd w:val="clear" w:color="auto" w:fill="E6E6E6"/>
          </w:tcPr>
          <w:p w14:paraId="1A916EA5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584E69A3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533766CF" w14:textId="760FC513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44FC585" w14:textId="77777777" w:rsidR="00A067C4" w:rsidRPr="00AC4605" w:rsidRDefault="00A067C4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135959AF" w14:textId="77777777" w:rsidR="00A067C4" w:rsidRPr="00AC4605" w:rsidRDefault="007B371B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A067C4" w:rsidRPr="00AC4605" w14:paraId="77A16ACC" w14:textId="77777777">
        <w:tc>
          <w:tcPr>
            <w:tcW w:w="2235" w:type="dxa"/>
            <w:shd w:val="clear" w:color="auto" w:fill="E6E6E6"/>
          </w:tcPr>
          <w:p w14:paraId="65D2444C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4E92FA84" w14:textId="560866A8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067C4" w:rsidRPr="00AC4605" w14:paraId="375C3DFA" w14:textId="77777777">
        <w:tc>
          <w:tcPr>
            <w:tcW w:w="2235" w:type="dxa"/>
            <w:shd w:val="clear" w:color="auto" w:fill="E6E6E6"/>
          </w:tcPr>
          <w:p w14:paraId="068B13F1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2088B388" w14:textId="1B572582" w:rsidR="00A067C4" w:rsidRPr="00AC4605" w:rsidRDefault="00A067C4" w:rsidP="00A17D9B">
            <w:pPr>
              <w:pStyle w:val="ch-au"/>
              <w:spacing w:line="276" w:lineRule="auto"/>
              <w:outlineLvl w:val="0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</w:tr>
      <w:tr w:rsidR="00A067C4" w:rsidRPr="00AC4605" w14:paraId="4578A7A9" w14:textId="77777777">
        <w:trPr>
          <w:cantSplit/>
        </w:trPr>
        <w:tc>
          <w:tcPr>
            <w:tcW w:w="2235" w:type="dxa"/>
            <w:shd w:val="clear" w:color="auto" w:fill="E6E6E6"/>
          </w:tcPr>
          <w:p w14:paraId="68C263EE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04807F93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46DDC919" w14:textId="7946A3F8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067C4" w:rsidRPr="00AC4605" w14:paraId="10848E58" w14:textId="77777777">
        <w:trPr>
          <w:cantSplit/>
        </w:trPr>
        <w:tc>
          <w:tcPr>
            <w:tcW w:w="2235" w:type="dxa"/>
            <w:shd w:val="clear" w:color="auto" w:fill="E6E6E6"/>
          </w:tcPr>
          <w:p w14:paraId="40C4E798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5CF58CF5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532D6B91" w14:textId="260D66B1" w:rsidR="00A067C4" w:rsidRPr="00AC4605" w:rsidRDefault="00A067C4" w:rsidP="00A17D9B">
            <w:pPr>
              <w:pStyle w:val="tx"/>
              <w:spacing w:line="276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8557253" w14:textId="77777777" w:rsidR="00A067C4" w:rsidRPr="00AC4605" w:rsidRDefault="00A067C4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110FC860" w14:textId="77777777" w:rsidR="00A067C4" w:rsidRPr="00AC4605" w:rsidRDefault="007B371B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lastRenderedPageBreak/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A067C4" w:rsidRPr="00AC4605" w14:paraId="338966B7" w14:textId="77777777">
        <w:tc>
          <w:tcPr>
            <w:tcW w:w="2235" w:type="dxa"/>
            <w:shd w:val="clear" w:color="auto" w:fill="E6E6E6"/>
          </w:tcPr>
          <w:p w14:paraId="2586C5C5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3E5DE790" w14:textId="6B29690B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7C4" w:rsidRPr="00AC4605" w14:paraId="499C2610" w14:textId="77777777">
        <w:tc>
          <w:tcPr>
            <w:tcW w:w="2235" w:type="dxa"/>
            <w:shd w:val="clear" w:color="auto" w:fill="E6E6E6"/>
          </w:tcPr>
          <w:p w14:paraId="3936476F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725F35B4" w14:textId="2EAFB58C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7C4" w:rsidRPr="00AC4605" w14:paraId="5E9919E3" w14:textId="77777777">
        <w:trPr>
          <w:cantSplit/>
        </w:trPr>
        <w:tc>
          <w:tcPr>
            <w:tcW w:w="2235" w:type="dxa"/>
            <w:shd w:val="clear" w:color="auto" w:fill="E6E6E6"/>
          </w:tcPr>
          <w:p w14:paraId="066D0E68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20CE500C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25E1B2E7" w14:textId="25D47ABA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067C4" w:rsidRPr="00AC4605" w14:paraId="09359657" w14:textId="77777777">
        <w:trPr>
          <w:cantSplit/>
        </w:trPr>
        <w:tc>
          <w:tcPr>
            <w:tcW w:w="2235" w:type="dxa"/>
            <w:shd w:val="clear" w:color="auto" w:fill="E6E6E6"/>
          </w:tcPr>
          <w:p w14:paraId="32830EBB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68D8D9AC" w14:textId="77777777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62238F19" w14:textId="6374F441" w:rsidR="008B2CDA" w:rsidRPr="00AC4605" w:rsidRDefault="008B2CDA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7D53C6E" w14:textId="77777777" w:rsidR="00A067C4" w:rsidRPr="00AC4605" w:rsidRDefault="00A067C4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7A7C23F8" w14:textId="77777777" w:rsidR="00A067C4" w:rsidRPr="00AC4605" w:rsidRDefault="007B371B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A067C4" w:rsidRPr="00AC4605" w14:paraId="0CA1025C" w14:textId="77777777">
        <w:tc>
          <w:tcPr>
            <w:tcW w:w="2235" w:type="dxa"/>
            <w:shd w:val="clear" w:color="auto" w:fill="E6E6E6"/>
          </w:tcPr>
          <w:p w14:paraId="077CE366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5D2C6EBC" w14:textId="18CB54C8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60E4811D" w14:textId="77777777">
        <w:tc>
          <w:tcPr>
            <w:tcW w:w="2235" w:type="dxa"/>
            <w:shd w:val="clear" w:color="auto" w:fill="E6E6E6"/>
          </w:tcPr>
          <w:p w14:paraId="17E431A8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2851B048" w14:textId="4B80371A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1388B9E6" w14:textId="77777777">
        <w:trPr>
          <w:cantSplit/>
        </w:trPr>
        <w:tc>
          <w:tcPr>
            <w:tcW w:w="2235" w:type="dxa"/>
            <w:shd w:val="clear" w:color="auto" w:fill="E6E6E6"/>
          </w:tcPr>
          <w:p w14:paraId="393A0FE6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0380C6A5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7E51647B" w14:textId="10CEAE00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1731DAB1" w14:textId="77777777">
        <w:trPr>
          <w:cantSplit/>
        </w:trPr>
        <w:tc>
          <w:tcPr>
            <w:tcW w:w="2235" w:type="dxa"/>
            <w:shd w:val="clear" w:color="auto" w:fill="E6E6E6"/>
          </w:tcPr>
          <w:p w14:paraId="7F505FBA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49756518" w14:textId="77777777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37B433BE" w14:textId="63F5E966" w:rsidR="00F41965" w:rsidRPr="00AC4605" w:rsidRDefault="00F41965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E9F6388" w14:textId="77777777" w:rsidR="00A067C4" w:rsidRPr="00AC4605" w:rsidRDefault="00A067C4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73BA5130" w14:textId="77777777" w:rsidR="00A067C4" w:rsidRPr="00AC4605" w:rsidRDefault="007B371B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A067C4" w:rsidRPr="00AC4605" w14:paraId="401EB272" w14:textId="77777777">
        <w:tc>
          <w:tcPr>
            <w:tcW w:w="2235" w:type="dxa"/>
            <w:shd w:val="clear" w:color="auto" w:fill="E6E6E6"/>
          </w:tcPr>
          <w:p w14:paraId="4DC99725" w14:textId="77777777" w:rsidR="00A067C4" w:rsidRPr="00AC4605" w:rsidRDefault="00A067C4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49B85842" w14:textId="6C07DF1E" w:rsidR="00A067C4" w:rsidRPr="00AC4605" w:rsidRDefault="00A067C4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27AAF78F" w14:textId="77777777">
        <w:tc>
          <w:tcPr>
            <w:tcW w:w="2235" w:type="dxa"/>
            <w:shd w:val="clear" w:color="auto" w:fill="E6E6E6"/>
          </w:tcPr>
          <w:p w14:paraId="74B08A6A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33BAFDE5" w14:textId="050785C7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464F3103" w14:textId="77777777">
        <w:trPr>
          <w:cantSplit/>
        </w:trPr>
        <w:tc>
          <w:tcPr>
            <w:tcW w:w="2235" w:type="dxa"/>
            <w:shd w:val="clear" w:color="auto" w:fill="E6E6E6"/>
          </w:tcPr>
          <w:p w14:paraId="64E7F9B8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326400B4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417BD2B5" w14:textId="0CA3CAC9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7E6C0247" w14:textId="77777777">
        <w:trPr>
          <w:cantSplit/>
        </w:trPr>
        <w:tc>
          <w:tcPr>
            <w:tcW w:w="2235" w:type="dxa"/>
            <w:shd w:val="clear" w:color="auto" w:fill="E6E6E6"/>
          </w:tcPr>
          <w:p w14:paraId="67180FF6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21294256" w14:textId="77777777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46E29B48" w14:textId="02A729EF" w:rsidR="00F41965" w:rsidRPr="00AC4605" w:rsidRDefault="00F41965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0A057EE" w14:textId="77777777" w:rsidR="00A067C4" w:rsidRPr="00AC4605" w:rsidRDefault="00A067C4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7259FBEE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4E2CE024" w14:textId="77777777" w:rsidTr="00054BEF">
        <w:tc>
          <w:tcPr>
            <w:tcW w:w="2235" w:type="dxa"/>
            <w:shd w:val="clear" w:color="auto" w:fill="E6E6E6"/>
          </w:tcPr>
          <w:p w14:paraId="0122DBB1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3152BD17" w14:textId="6200700B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6D48FAC0" w14:textId="77777777" w:rsidTr="00054BEF">
        <w:tc>
          <w:tcPr>
            <w:tcW w:w="2235" w:type="dxa"/>
            <w:shd w:val="clear" w:color="auto" w:fill="E6E6E6"/>
          </w:tcPr>
          <w:p w14:paraId="2A9FA0AE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48E3FC0B" w14:textId="45D73502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27C71610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23C87FE7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5DDF86F9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6349F84A" w14:textId="6C19647E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15CA9C6B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1BA61BDD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4E879BAA" w14:textId="7777777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436BB34E" w14:textId="25311CA7" w:rsidR="00653F71" w:rsidRPr="00AC4605" w:rsidRDefault="00653F71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8DF69A0" w14:textId="77777777" w:rsidR="00653F71" w:rsidRPr="00AC4605" w:rsidRDefault="00653F71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4DE3CDCE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lastRenderedPageBreak/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52029BA1" w14:textId="77777777" w:rsidTr="00054BEF">
        <w:tc>
          <w:tcPr>
            <w:tcW w:w="2235" w:type="dxa"/>
            <w:shd w:val="clear" w:color="auto" w:fill="E6E6E6"/>
          </w:tcPr>
          <w:p w14:paraId="375B37E5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417C20C9" w14:textId="6824F54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3F01AF66" w14:textId="77777777" w:rsidTr="00054BEF">
        <w:tc>
          <w:tcPr>
            <w:tcW w:w="2235" w:type="dxa"/>
            <w:shd w:val="clear" w:color="auto" w:fill="E6E6E6"/>
          </w:tcPr>
          <w:p w14:paraId="49195CCF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6D0A4B8F" w14:textId="6CE290FD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67E2E9CF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3EB2BF09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6A579415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3CD8E556" w14:textId="4AE11ED7" w:rsidR="00653F71" w:rsidRPr="00AC4605" w:rsidRDefault="00653F71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09B32CE3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073094AD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6DC46898" w14:textId="7777777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22ED6E74" w14:textId="3968EB5B" w:rsidR="00653F71" w:rsidRPr="00AC4605" w:rsidRDefault="00653F71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9CDC4A6" w14:textId="77777777" w:rsidR="00653F71" w:rsidRPr="00AC4605" w:rsidRDefault="00653F71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25FDF963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6965C8BC" w14:textId="77777777" w:rsidTr="00054BEF">
        <w:tc>
          <w:tcPr>
            <w:tcW w:w="2235" w:type="dxa"/>
            <w:shd w:val="clear" w:color="auto" w:fill="E6E6E6"/>
          </w:tcPr>
          <w:p w14:paraId="1B54FFB8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26E2E487" w14:textId="0919E651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067EF108" w14:textId="77777777" w:rsidTr="00054BEF">
        <w:tc>
          <w:tcPr>
            <w:tcW w:w="2235" w:type="dxa"/>
            <w:shd w:val="clear" w:color="auto" w:fill="E6E6E6"/>
          </w:tcPr>
          <w:p w14:paraId="00D2CF42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3265CD3A" w14:textId="41A56640" w:rsidR="00653F71" w:rsidRPr="00AC4605" w:rsidRDefault="00653F71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0628C4FF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4EF17F68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21B1A385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36DAE24F" w14:textId="01508144" w:rsidR="00AC4605" w:rsidRPr="00AC4605" w:rsidRDefault="00AC4605" w:rsidP="00AC4605">
            <w:pPr>
              <w:tabs>
                <w:tab w:val="left" w:pos="1875"/>
              </w:tabs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2CE0EE0F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651A2B5F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37FED951" w14:textId="7777777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46E3D14A" w14:textId="087BC348" w:rsidR="00653F71" w:rsidRPr="00AC4605" w:rsidRDefault="00653F71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C1977AF" w14:textId="77777777" w:rsidR="00653F71" w:rsidRPr="00AC4605" w:rsidRDefault="00653F71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0811644C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60300EE0" w14:textId="77777777" w:rsidTr="00054BEF">
        <w:tc>
          <w:tcPr>
            <w:tcW w:w="2235" w:type="dxa"/>
            <w:shd w:val="clear" w:color="auto" w:fill="E6E6E6"/>
          </w:tcPr>
          <w:p w14:paraId="1E41646B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4DB6282C" w14:textId="0EFF4FC4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1DF6FDB3" w14:textId="77777777" w:rsidTr="00054BEF">
        <w:tc>
          <w:tcPr>
            <w:tcW w:w="2235" w:type="dxa"/>
            <w:shd w:val="clear" w:color="auto" w:fill="E6E6E6"/>
          </w:tcPr>
          <w:p w14:paraId="2EB7A0FC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55A7B5D1" w14:textId="73A3D06E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24AC9842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276F8FA6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7DE6A20D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13E3C942" w14:textId="6E7FF352" w:rsidR="00AC4605" w:rsidRPr="00AC4605" w:rsidRDefault="00AC4605" w:rsidP="00AC460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398398BD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0C59E70F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7001DE12" w14:textId="7777777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12B15E84" w14:textId="3DA693D7" w:rsidR="00653F71" w:rsidRPr="00AC4605" w:rsidRDefault="00653F71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88759A3" w14:textId="77777777" w:rsidR="00653F71" w:rsidRPr="00AC4605" w:rsidRDefault="00653F71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4B8686EC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1F32DEB3" w14:textId="77777777" w:rsidTr="00054BEF">
        <w:tc>
          <w:tcPr>
            <w:tcW w:w="2235" w:type="dxa"/>
            <w:shd w:val="clear" w:color="auto" w:fill="E6E6E6"/>
          </w:tcPr>
          <w:p w14:paraId="02F2FB3B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3E9CC4B3" w14:textId="3A826D1B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4F9EF690" w14:textId="77777777" w:rsidTr="00054BEF">
        <w:tc>
          <w:tcPr>
            <w:tcW w:w="2235" w:type="dxa"/>
            <w:shd w:val="clear" w:color="auto" w:fill="E6E6E6"/>
          </w:tcPr>
          <w:p w14:paraId="7D963112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05E57AA6" w14:textId="38A08205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393DD1A3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2065DE5D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7F104669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2E6A25ED" w14:textId="00A8D229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7EAB19EB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13A01A35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001A1B61" w14:textId="77777777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04990D97" w14:textId="6793284A" w:rsidR="00AC4605" w:rsidRPr="00AC4605" w:rsidRDefault="00AC4605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50E4033" w14:textId="77777777" w:rsidR="00653F71" w:rsidRPr="00AC4605" w:rsidRDefault="00653F71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0EC1A08C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lastRenderedPageBreak/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2B84B2BD" w14:textId="77777777" w:rsidTr="00054BEF">
        <w:tc>
          <w:tcPr>
            <w:tcW w:w="2235" w:type="dxa"/>
            <w:shd w:val="clear" w:color="auto" w:fill="E6E6E6"/>
          </w:tcPr>
          <w:p w14:paraId="3538E14B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6227CA31" w14:textId="137D7DF9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7BFE41F3" w14:textId="77777777" w:rsidTr="00054BEF">
        <w:tc>
          <w:tcPr>
            <w:tcW w:w="2235" w:type="dxa"/>
            <w:shd w:val="clear" w:color="auto" w:fill="E6E6E6"/>
          </w:tcPr>
          <w:p w14:paraId="1CC9B695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016E3545" w14:textId="5056654A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7024EC1B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6434F5B9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5EC3958B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104CDF73" w14:textId="1D78ABB1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6D114081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5382C3E4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5AA1D3E0" w14:textId="7777777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0D4A0E3F" w14:textId="395F56AE" w:rsidR="00653F71" w:rsidRPr="00AC4605" w:rsidRDefault="00653F71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9E488DA" w14:textId="77777777" w:rsidR="00653F71" w:rsidRPr="00AC4605" w:rsidRDefault="00653F71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5F62F3ED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7622B781" w14:textId="77777777" w:rsidTr="00054BEF">
        <w:tc>
          <w:tcPr>
            <w:tcW w:w="2235" w:type="dxa"/>
            <w:shd w:val="clear" w:color="auto" w:fill="E6E6E6"/>
          </w:tcPr>
          <w:p w14:paraId="7234B80A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6B855BE1" w14:textId="198D1F9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5BCB264C" w14:textId="77777777" w:rsidTr="00054BEF">
        <w:tc>
          <w:tcPr>
            <w:tcW w:w="2235" w:type="dxa"/>
            <w:shd w:val="clear" w:color="auto" w:fill="E6E6E6"/>
          </w:tcPr>
          <w:p w14:paraId="2CE6B7F1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2A2B5791" w14:textId="5601972E" w:rsidR="00653F71" w:rsidRPr="00AC4605" w:rsidRDefault="00653F71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348CBB27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1B891C89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76186EF6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2265C03D" w14:textId="1611A9D0" w:rsidR="00AC4605" w:rsidRPr="00AC4605" w:rsidRDefault="00AC4605" w:rsidP="00AC460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6BCD74AC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15F49C97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64280307" w14:textId="7777777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6E0909E4" w14:textId="3EAC4BD5" w:rsidR="00653F71" w:rsidRPr="00AC4605" w:rsidRDefault="00653F71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401ECA3" w14:textId="77777777" w:rsidR="00653F71" w:rsidRPr="00AC4605" w:rsidRDefault="00653F71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18DFF053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48F3E82F" w14:textId="77777777" w:rsidTr="00054BEF">
        <w:tc>
          <w:tcPr>
            <w:tcW w:w="2235" w:type="dxa"/>
            <w:shd w:val="clear" w:color="auto" w:fill="E6E6E6"/>
          </w:tcPr>
          <w:p w14:paraId="62136216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1CA6E034" w14:textId="72E5F7DA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28310E00" w14:textId="77777777" w:rsidTr="00054BEF">
        <w:tc>
          <w:tcPr>
            <w:tcW w:w="2235" w:type="dxa"/>
            <w:shd w:val="clear" w:color="auto" w:fill="E6E6E6"/>
          </w:tcPr>
          <w:p w14:paraId="501F1CE1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54A3BA5B" w14:textId="7B625F5A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3D98C9EA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7CF2E0C6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0CA616C6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5AC473BC" w14:textId="07F0F4F6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4578B068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2986EEF3" w14:textId="77777777" w:rsidR="00F41965" w:rsidRPr="00AC4605" w:rsidRDefault="00F41965" w:rsidP="00F4196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3889AB0E" w14:textId="77777777" w:rsidR="00F41965" w:rsidRPr="00AC4605" w:rsidRDefault="00F41965" w:rsidP="00F41965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14741C91" w14:textId="41F23F2F" w:rsidR="00F41965" w:rsidRPr="00AC4605" w:rsidRDefault="00F41965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214556E" w14:textId="77777777" w:rsidR="00653F71" w:rsidRPr="00AC4605" w:rsidRDefault="00653F71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211E3A06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6B5CEE52" w14:textId="77777777" w:rsidTr="00054BEF">
        <w:tc>
          <w:tcPr>
            <w:tcW w:w="2235" w:type="dxa"/>
            <w:shd w:val="clear" w:color="auto" w:fill="E6E6E6"/>
          </w:tcPr>
          <w:p w14:paraId="1FA4C296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0EC9B622" w14:textId="056EC24C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754FF8A5" w14:textId="77777777" w:rsidTr="00054BEF">
        <w:tc>
          <w:tcPr>
            <w:tcW w:w="2235" w:type="dxa"/>
            <w:shd w:val="clear" w:color="auto" w:fill="E6E6E6"/>
          </w:tcPr>
          <w:p w14:paraId="672FB3ED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2C1679EB" w14:textId="05209762" w:rsidR="00653F71" w:rsidRPr="00AC4605" w:rsidRDefault="00653F71" w:rsidP="00F4196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49773EE3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1802CEB3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3EC06D23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7727B5D2" w14:textId="4E5C3FCD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321A9314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7EB45F35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68B55ECD" w14:textId="7777777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1102C3B4" w14:textId="440873F7" w:rsidR="00AC4605" w:rsidRPr="00AC4605" w:rsidRDefault="00AC4605" w:rsidP="00AC4605">
            <w:pPr>
              <w:tabs>
                <w:tab w:val="left" w:pos="1800"/>
              </w:tabs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0893311" w14:textId="77777777" w:rsidR="00653F71" w:rsidRPr="00AC4605" w:rsidRDefault="00653F71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6A78F3FB" w14:textId="77777777" w:rsidR="00653F71" w:rsidRPr="00AC4605" w:rsidRDefault="00653F71" w:rsidP="00A17D9B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lastRenderedPageBreak/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653F71" w:rsidRPr="00AC4605" w14:paraId="20BA1F8A" w14:textId="77777777" w:rsidTr="00054BEF">
        <w:tc>
          <w:tcPr>
            <w:tcW w:w="2235" w:type="dxa"/>
            <w:shd w:val="clear" w:color="auto" w:fill="E6E6E6"/>
          </w:tcPr>
          <w:p w14:paraId="3D34D819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2F5310D9" w14:textId="13559211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5BD33C00" w14:textId="77777777" w:rsidTr="00054BEF">
        <w:tc>
          <w:tcPr>
            <w:tcW w:w="2235" w:type="dxa"/>
            <w:shd w:val="clear" w:color="auto" w:fill="E6E6E6"/>
          </w:tcPr>
          <w:p w14:paraId="1F58A848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273CA002" w14:textId="54D146A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253EA30D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51B1AC95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2836AF24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54E9B7D7" w14:textId="7B906282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53F71" w:rsidRPr="00AC4605" w14:paraId="1DB2EC20" w14:textId="77777777" w:rsidTr="00054BEF">
        <w:trPr>
          <w:cantSplit/>
        </w:trPr>
        <w:tc>
          <w:tcPr>
            <w:tcW w:w="2235" w:type="dxa"/>
            <w:shd w:val="clear" w:color="auto" w:fill="E6E6E6"/>
          </w:tcPr>
          <w:p w14:paraId="6F01EB6F" w14:textId="77777777" w:rsidR="00653F71" w:rsidRPr="00AC4605" w:rsidRDefault="00653F71" w:rsidP="00A17D9B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37B1E6A1" w14:textId="77777777" w:rsidR="00653F71" w:rsidRPr="00AC4605" w:rsidRDefault="00653F71" w:rsidP="00A17D9B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3EE97825" w14:textId="6D20205E" w:rsidR="00653F71" w:rsidRPr="00AC4605" w:rsidRDefault="00653F71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C983DBD" w14:textId="77777777" w:rsidR="00F41965" w:rsidRPr="00AC4605" w:rsidRDefault="00F41965" w:rsidP="00F41965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7785763D" w14:textId="77777777" w:rsidR="00F41965" w:rsidRPr="00AC4605" w:rsidRDefault="00F41965" w:rsidP="00F41965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F41965" w:rsidRPr="00AC4605" w14:paraId="705BAF94" w14:textId="77777777" w:rsidTr="004E3CD5">
        <w:tc>
          <w:tcPr>
            <w:tcW w:w="2235" w:type="dxa"/>
            <w:shd w:val="clear" w:color="auto" w:fill="E6E6E6"/>
          </w:tcPr>
          <w:p w14:paraId="561608A8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2656F0AC" w14:textId="04869BD5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39E01C7C" w14:textId="77777777" w:rsidTr="004E3CD5">
        <w:tc>
          <w:tcPr>
            <w:tcW w:w="2235" w:type="dxa"/>
            <w:shd w:val="clear" w:color="auto" w:fill="E6E6E6"/>
          </w:tcPr>
          <w:p w14:paraId="086BAA58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2572A2E6" w14:textId="3B14DA39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01E5F4BB" w14:textId="77777777" w:rsidTr="004E3CD5">
        <w:trPr>
          <w:cantSplit/>
        </w:trPr>
        <w:tc>
          <w:tcPr>
            <w:tcW w:w="2235" w:type="dxa"/>
            <w:shd w:val="clear" w:color="auto" w:fill="E6E6E6"/>
          </w:tcPr>
          <w:p w14:paraId="65B18D19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677EDFEE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0961A43A" w14:textId="2A049E1E" w:rsidR="00AC4605" w:rsidRPr="00AC4605" w:rsidRDefault="00AC4605" w:rsidP="00AC4605">
            <w:pPr>
              <w:tabs>
                <w:tab w:val="left" w:pos="2220"/>
              </w:tabs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5CFEFD58" w14:textId="77777777" w:rsidTr="004E3CD5">
        <w:trPr>
          <w:cantSplit/>
        </w:trPr>
        <w:tc>
          <w:tcPr>
            <w:tcW w:w="2235" w:type="dxa"/>
            <w:shd w:val="clear" w:color="auto" w:fill="E6E6E6"/>
          </w:tcPr>
          <w:p w14:paraId="6DEA4B20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5050F660" w14:textId="77777777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4D089312" w14:textId="0E329D79" w:rsidR="00F41965" w:rsidRPr="00AC4605" w:rsidRDefault="00F41965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D49F0B6" w14:textId="77777777" w:rsidR="00F41965" w:rsidRPr="00AC4605" w:rsidRDefault="00F41965" w:rsidP="00F41965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58A4447E" w14:textId="77777777" w:rsidR="00F41965" w:rsidRPr="00AC4605" w:rsidRDefault="00F41965" w:rsidP="00F41965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F41965" w:rsidRPr="00AC4605" w14:paraId="5A2D445C" w14:textId="77777777" w:rsidTr="004E3CD5">
        <w:tc>
          <w:tcPr>
            <w:tcW w:w="2235" w:type="dxa"/>
            <w:shd w:val="clear" w:color="auto" w:fill="E6E6E6"/>
          </w:tcPr>
          <w:p w14:paraId="30E46F77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4694EBF7" w14:textId="46CFE3C1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0BB80F8B" w14:textId="77777777" w:rsidTr="004E3CD5">
        <w:tc>
          <w:tcPr>
            <w:tcW w:w="2235" w:type="dxa"/>
            <w:shd w:val="clear" w:color="auto" w:fill="E6E6E6"/>
          </w:tcPr>
          <w:p w14:paraId="15A47144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6099EA22" w14:textId="306130D1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5EB57362" w14:textId="77777777" w:rsidTr="004E3CD5">
        <w:trPr>
          <w:cantSplit/>
        </w:trPr>
        <w:tc>
          <w:tcPr>
            <w:tcW w:w="2235" w:type="dxa"/>
            <w:shd w:val="clear" w:color="auto" w:fill="E6E6E6"/>
          </w:tcPr>
          <w:p w14:paraId="2F38FE45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387F6E70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0BBCA292" w14:textId="1B9A8344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13471331" w14:textId="77777777" w:rsidTr="004E3CD5">
        <w:trPr>
          <w:cantSplit/>
        </w:trPr>
        <w:tc>
          <w:tcPr>
            <w:tcW w:w="2235" w:type="dxa"/>
            <w:shd w:val="clear" w:color="auto" w:fill="E6E6E6"/>
          </w:tcPr>
          <w:p w14:paraId="72186737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2D3CA969" w14:textId="77777777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0B3BE183" w14:textId="11AA8A2B" w:rsidR="00F41965" w:rsidRPr="00AC4605" w:rsidRDefault="00F41965" w:rsidP="00AC460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8B805E9" w14:textId="77777777" w:rsidR="00F41965" w:rsidRPr="00AC4605" w:rsidRDefault="00F41965" w:rsidP="00F41965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36C77D95" w14:textId="77777777" w:rsidR="00F41965" w:rsidRPr="00AC4605" w:rsidRDefault="00F41965" w:rsidP="00F41965">
      <w:pPr>
        <w:keepNext/>
        <w:spacing w:line="276" w:lineRule="auto"/>
        <w:jc w:val="center"/>
        <w:rPr>
          <w:rFonts w:asciiTheme="minorHAnsi" w:hAnsiTheme="minorHAnsi" w:cstheme="minorHAnsi"/>
          <w:i/>
          <w:sz w:val="16"/>
          <w:lang w:val="en-US"/>
        </w:rPr>
      </w:pPr>
      <w:r w:rsidRPr="00AC4605">
        <w:rPr>
          <w:rFonts w:asciiTheme="minorHAnsi" w:hAnsiTheme="minorHAnsi" w:cstheme="minorHAnsi"/>
          <w:i/>
          <w:sz w:val="16"/>
          <w:lang w:val="en-US"/>
        </w:rPr>
        <w:t>Repeat this section for each chapter, including the introduction and conclusion. Do not include appendices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F41965" w:rsidRPr="00AC4605" w14:paraId="3DF81657" w14:textId="77777777" w:rsidTr="004E3CD5">
        <w:tc>
          <w:tcPr>
            <w:tcW w:w="2235" w:type="dxa"/>
            <w:shd w:val="clear" w:color="auto" w:fill="E6E6E6"/>
          </w:tcPr>
          <w:p w14:paraId="1E2990FA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number</w:t>
            </w:r>
          </w:p>
        </w:tc>
        <w:tc>
          <w:tcPr>
            <w:tcW w:w="6287" w:type="dxa"/>
          </w:tcPr>
          <w:p w14:paraId="3BAB841D" w14:textId="56834B84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4955F028" w14:textId="77777777" w:rsidTr="004E3CD5">
        <w:tc>
          <w:tcPr>
            <w:tcW w:w="2235" w:type="dxa"/>
            <w:shd w:val="clear" w:color="auto" w:fill="E6E6E6"/>
          </w:tcPr>
          <w:p w14:paraId="717DDE38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title</w:t>
            </w:r>
          </w:p>
        </w:tc>
        <w:tc>
          <w:tcPr>
            <w:tcW w:w="6287" w:type="dxa"/>
          </w:tcPr>
          <w:p w14:paraId="04C309A7" w14:textId="05F4F421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5AA94892" w14:textId="77777777" w:rsidTr="004E3CD5">
        <w:trPr>
          <w:cantSplit/>
        </w:trPr>
        <w:tc>
          <w:tcPr>
            <w:tcW w:w="2235" w:type="dxa"/>
            <w:shd w:val="clear" w:color="auto" w:fill="E6E6E6"/>
          </w:tcPr>
          <w:p w14:paraId="00EB19FC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abstract</w:t>
            </w:r>
          </w:p>
          <w:p w14:paraId="565077CA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3–5 sentences, or around 120 words and no more than 200 words</w:t>
            </w:r>
          </w:p>
        </w:tc>
        <w:tc>
          <w:tcPr>
            <w:tcW w:w="6287" w:type="dxa"/>
          </w:tcPr>
          <w:p w14:paraId="681076C5" w14:textId="21463C0E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965" w:rsidRPr="00AC4605" w14:paraId="38D1A2A9" w14:textId="77777777" w:rsidTr="004E3CD5">
        <w:trPr>
          <w:cantSplit/>
        </w:trPr>
        <w:tc>
          <w:tcPr>
            <w:tcW w:w="2235" w:type="dxa"/>
            <w:shd w:val="clear" w:color="auto" w:fill="E6E6E6"/>
          </w:tcPr>
          <w:p w14:paraId="2B51DD2F" w14:textId="77777777" w:rsidR="00F41965" w:rsidRPr="00AC4605" w:rsidRDefault="00F41965" w:rsidP="004E3CD5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b/>
                <w:lang w:val="en-US"/>
              </w:rPr>
              <w:t>Chapter keywords</w:t>
            </w:r>
          </w:p>
          <w:p w14:paraId="7E9F2D3C" w14:textId="77777777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AC4605">
              <w:rPr>
                <w:rFonts w:asciiTheme="minorHAnsi" w:hAnsiTheme="minorHAnsi" w:cstheme="minorHAnsi"/>
                <w:i/>
                <w:sz w:val="16"/>
                <w:lang w:val="en-US"/>
              </w:rPr>
              <w:t>Around 5 keywords. No fewer than 3 and no more than 10. Type each keyword on its own line.</w:t>
            </w:r>
          </w:p>
        </w:tc>
        <w:tc>
          <w:tcPr>
            <w:tcW w:w="6287" w:type="dxa"/>
          </w:tcPr>
          <w:p w14:paraId="3B975CD8" w14:textId="1E7AA30E" w:rsidR="00F41965" w:rsidRPr="00AC4605" w:rsidRDefault="00F41965" w:rsidP="004E3CD5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E3E06D1" w14:textId="77777777" w:rsidR="00F41965" w:rsidRPr="00AC4605" w:rsidRDefault="00F41965" w:rsidP="00A17D9B">
      <w:pPr>
        <w:spacing w:line="276" w:lineRule="auto"/>
        <w:rPr>
          <w:rFonts w:asciiTheme="minorHAnsi" w:hAnsiTheme="minorHAnsi" w:cstheme="minorHAnsi"/>
          <w:lang w:val="en-US"/>
        </w:rPr>
      </w:pPr>
    </w:p>
    <w:sectPr w:rsidR="00F41965" w:rsidRPr="00AC46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52"/>
    <w:rsid w:val="00054BEF"/>
    <w:rsid w:val="000763C0"/>
    <w:rsid w:val="000C08E3"/>
    <w:rsid w:val="0027057D"/>
    <w:rsid w:val="00324DBD"/>
    <w:rsid w:val="006526B7"/>
    <w:rsid w:val="00653F71"/>
    <w:rsid w:val="006B654E"/>
    <w:rsid w:val="006D107E"/>
    <w:rsid w:val="007B371B"/>
    <w:rsid w:val="008B2CDA"/>
    <w:rsid w:val="00A067C4"/>
    <w:rsid w:val="00A17D9B"/>
    <w:rsid w:val="00AC4605"/>
    <w:rsid w:val="00C46F8E"/>
    <w:rsid w:val="00DA0252"/>
    <w:rsid w:val="00DD25F2"/>
    <w:rsid w:val="00F41965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0AF92"/>
  <w15:chartTrackingRefBased/>
  <w15:docId w15:val="{7F601D33-CA6C-4C40-BECD-E54D23AF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1B"/>
    <w:pPr>
      <w:spacing w:line="264" w:lineRule="auto"/>
    </w:pPr>
    <w:rPr>
      <w:rFonts w:ascii="Arial" w:hAnsi="Arial"/>
      <w:sz w:val="22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ch-st">
    <w:name w:val="ch-st"/>
    <w:qFormat/>
    <w:rsid w:val="000C08E3"/>
    <w:pPr>
      <w:spacing w:line="480" w:lineRule="auto"/>
    </w:pPr>
    <w:rPr>
      <w:rFonts w:eastAsia="Times New Roman" w:cs="Courier New"/>
      <w:b/>
      <w:sz w:val="24"/>
      <w:szCs w:val="24"/>
    </w:rPr>
  </w:style>
  <w:style w:type="paragraph" w:customStyle="1" w:styleId="ch-au">
    <w:name w:val="ch-au"/>
    <w:qFormat/>
    <w:rsid w:val="000C08E3"/>
    <w:pPr>
      <w:spacing w:line="480" w:lineRule="auto"/>
    </w:pPr>
    <w:rPr>
      <w:rFonts w:eastAsia="Times New Roman" w:cs="Courier New"/>
      <w:sz w:val="24"/>
      <w:szCs w:val="24"/>
      <w:u w:val="dotted"/>
    </w:rPr>
  </w:style>
  <w:style w:type="paragraph" w:customStyle="1" w:styleId="ch-ti">
    <w:name w:val="ch-ti"/>
    <w:qFormat/>
    <w:rsid w:val="000C08E3"/>
    <w:pPr>
      <w:spacing w:line="480" w:lineRule="auto"/>
    </w:pPr>
    <w:rPr>
      <w:rFonts w:eastAsia="Times New Roman" w:cs="Courier New"/>
      <w:b/>
      <w:sz w:val="28"/>
      <w:szCs w:val="24"/>
    </w:rPr>
  </w:style>
  <w:style w:type="paragraph" w:customStyle="1" w:styleId="tx">
    <w:name w:val="tx"/>
    <w:qFormat/>
    <w:rsid w:val="000C08E3"/>
    <w:pPr>
      <w:spacing w:line="480" w:lineRule="auto"/>
      <w:ind w:firstLine="720"/>
    </w:pPr>
    <w:rPr>
      <w:rFonts w:eastAsia="Times New Roman" w:cs="Courier New"/>
      <w:sz w:val="24"/>
      <w:szCs w:val="24"/>
    </w:rPr>
  </w:style>
  <w:style w:type="character" w:customStyle="1" w:styleId="superscript">
    <w:name w:val="superscript"/>
    <w:uiPriority w:val="1"/>
    <w:qFormat/>
    <w:rsid w:val="000C08E3"/>
    <w:rPr>
      <w:b/>
      <w:color w:val="C00000"/>
      <w:vertAlign w:val="superscript"/>
    </w:rPr>
  </w:style>
  <w:style w:type="character" w:customStyle="1" w:styleId="ital">
    <w:name w:val="ital"/>
    <w:uiPriority w:val="1"/>
    <w:qFormat/>
    <w:rsid w:val="008B2CDA"/>
    <w:rPr>
      <w:i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Oxford%20Scholarship%20On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7AD74BF747945836AD647D77ED3AF" ma:contentTypeVersion="14" ma:contentTypeDescription="Create a new document." ma:contentTypeScope="" ma:versionID="07a2f5f4ed63b0c897f9802b743de154">
  <xsd:schema xmlns:xsd="http://www.w3.org/2001/XMLSchema" xmlns:xs="http://www.w3.org/2001/XMLSchema" xmlns:p="http://schemas.microsoft.com/office/2006/metadata/properties" xmlns:ns2="ae41f758-4ec9-4cf7-a8f5-226dd9bef4ba" xmlns:ns3="79858a2f-d297-4a41-856a-e942f2db92a3" targetNamespace="http://schemas.microsoft.com/office/2006/metadata/properties" ma:root="true" ma:fieldsID="709c02a86ad38e4640e71eeb15dbe750" ns2:_="" ns3:_="">
    <xsd:import namespace="ae41f758-4ec9-4cf7-a8f5-226dd9bef4ba"/>
    <xsd:import namespace="79858a2f-d297-4a41-856a-e942f2db9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1f758-4ec9-4cf7-a8f5-226dd9bef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af36215-1feb-48e4-909c-2f49010790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58a2f-d297-4a41-856a-e942f2db92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cce3f2-634d-4693-838b-161500910b37}" ma:internalName="TaxCatchAll" ma:showField="CatchAllData" ma:web="79858a2f-d297-4a41-856a-e942f2db9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858a2f-d297-4a41-856a-e942f2db92a3" xsi:nil="true"/>
    <lcf76f155ced4ddcb4097134ff3c332f xmlns="ae41f758-4ec9-4cf7-a8f5-226dd9bef4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10D9C-42FC-48C6-9C6D-B87E61386503}"/>
</file>

<file path=customXml/itemProps2.xml><?xml version="1.0" encoding="utf-8"?>
<ds:datastoreItem xmlns:ds="http://schemas.openxmlformats.org/officeDocument/2006/customXml" ds:itemID="{AC9F6A86-7D89-45F6-AE94-24B77896BFD2}"/>
</file>

<file path=customXml/itemProps3.xml><?xml version="1.0" encoding="utf-8"?>
<ds:datastoreItem xmlns:ds="http://schemas.openxmlformats.org/officeDocument/2006/customXml" ds:itemID="{0B250572-CD40-49A4-9666-8B1735CC16F0}"/>
</file>

<file path=docProps/app.xml><?xml version="1.0" encoding="utf-8"?>
<Properties xmlns="http://schemas.openxmlformats.org/officeDocument/2006/extended-properties" xmlns:vt="http://schemas.openxmlformats.org/officeDocument/2006/docPropsVTypes">
  <Template>Oxford Scholarship Online</Template>
  <TotalTime>29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Scholarship Online</vt:lpstr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Scholarship Online</dc:title>
  <dc:subject/>
  <dc:creator>Jon Collins</dc:creator>
  <cp:keywords/>
  <dc:description/>
  <cp:lastModifiedBy>Alyssa Brown</cp:lastModifiedBy>
  <cp:revision>8</cp:revision>
  <cp:lastPrinted>2009-04-22T19:24:00Z</cp:lastPrinted>
  <dcterms:created xsi:type="dcterms:W3CDTF">2022-06-28T13:47:00Z</dcterms:created>
  <dcterms:modified xsi:type="dcterms:W3CDTF">2022-08-01T18:14:00Z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0x010100A847AD74BF747945836AD647D77ED3AF</vt:lpwstr>
  </property>
</Properties>
</file>